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97" w:rsidRDefault="001E3397" w:rsidP="00010AC4">
      <w:pPr>
        <w:jc w:val="center"/>
        <w:outlineLvl w:val="0"/>
        <w:rPr>
          <w:color w:val="548DD4"/>
          <w:sz w:val="96"/>
          <w:szCs w:val="96"/>
        </w:rPr>
      </w:pPr>
      <w:r w:rsidRPr="001D67C6">
        <w:rPr>
          <w:color w:val="548DD4"/>
          <w:sz w:val="96"/>
          <w:szCs w:val="96"/>
        </w:rPr>
        <w:t>VTIPY</w:t>
      </w:r>
    </w:p>
    <w:p w:rsidR="001E3397" w:rsidRDefault="001E3397" w:rsidP="001D67C6">
      <w:pPr>
        <w:rPr>
          <w:color w:val="000000"/>
          <w:sz w:val="24"/>
          <w:szCs w:val="24"/>
        </w:rPr>
      </w:pPr>
      <w:r w:rsidRPr="001D67C6">
        <w:rPr>
          <w:color w:val="000000"/>
          <w:sz w:val="24"/>
          <w:szCs w:val="24"/>
        </w:rPr>
        <w:t xml:space="preserve">Zlobí </w:t>
      </w:r>
      <w:r>
        <w:rPr>
          <w:color w:val="000000"/>
          <w:sz w:val="24"/>
          <w:szCs w:val="24"/>
        </w:rPr>
        <w:t>se maminka na dceru:“ Věro, kolikrát jsem ti říkala,</w:t>
      </w: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aby sis nebrala moje věci. Okamžitě sundej ten můj kabát!“ </w:t>
      </w: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„Jak chceš, mami, ale zmoknou ti tvoje šaty!</w:t>
      </w: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‘‘To je linka důvěry? Mám tady stížnost na svého otce.</w:t>
      </w: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Já chci chodit do školy a on mi nechce koupit</w:t>
      </w: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školní potřeby...‘‘</w:t>
      </w: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‘‘A co hodláš studovat?‘‘</w:t>
      </w: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‘‘Autoškolu.‘‘</w:t>
      </w: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‘‘Hledáš něco, dědečku?“ Ptá se Pavel.</w:t>
      </w:r>
    </w:p>
    <w:p w:rsidR="001E3397" w:rsidRDefault="001E3397" w:rsidP="00010AC4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‘‘Ano, myslím, že jsem si tu zapomněl</w:t>
      </w: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deštník!‘‘ </w:t>
      </w: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‘‘Vždyť ho máš v ruce!‘‘</w:t>
      </w: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‘‘Děkuji, Pavlíku. Nebýt tebe,</w:t>
      </w:r>
    </w:p>
    <w:p w:rsidR="001E3397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Tak jsem odešel bez něj!‘‘</w:t>
      </w: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010AC4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stromě je pět opic. Jedna sleze dolů. Kolik jich tam zůstane?</w:t>
      </w:r>
      <w:bookmarkStart w:id="0" w:name="_GoBack"/>
      <w:bookmarkEnd w:id="0"/>
      <w:r>
        <w:rPr>
          <w:color w:val="000000"/>
          <w:sz w:val="24"/>
          <w:szCs w:val="24"/>
        </w:rPr>
        <w:t xml:space="preserve">    </w:t>
      </w:r>
    </w:p>
    <w:p w:rsidR="001E3397" w:rsidRDefault="001E3397" w:rsidP="00010AC4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Žádná ostatní se opičí!</w:t>
      </w: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Default="001E3397" w:rsidP="001D67C6">
      <w:pPr>
        <w:rPr>
          <w:color w:val="000000"/>
          <w:sz w:val="24"/>
          <w:szCs w:val="24"/>
        </w:rPr>
      </w:pPr>
    </w:p>
    <w:p w:rsidR="001E3397" w:rsidRPr="001D67C6" w:rsidRDefault="001E3397" w:rsidP="001D67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1E3397" w:rsidRPr="001D67C6" w:rsidSect="00B3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7C6"/>
    <w:rsid w:val="00010AC4"/>
    <w:rsid w:val="001D67C6"/>
    <w:rsid w:val="001E3397"/>
    <w:rsid w:val="004F0540"/>
    <w:rsid w:val="00615EB5"/>
    <w:rsid w:val="00AD1EEB"/>
    <w:rsid w:val="00B344D3"/>
    <w:rsid w:val="00BD57B2"/>
    <w:rsid w:val="00CD513C"/>
    <w:rsid w:val="00E3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010A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2C3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90</Words>
  <Characters>536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VTIPY</dc:title>
  <dc:subject/>
  <dc:creator>Brendl</dc:creator>
  <cp:keywords/>
  <dc:description/>
  <cp:lastModifiedBy>Brendl</cp:lastModifiedBy>
  <cp:revision>2</cp:revision>
  <dcterms:created xsi:type="dcterms:W3CDTF">2012-05-21T13:36:00Z</dcterms:created>
  <dcterms:modified xsi:type="dcterms:W3CDTF">2012-05-21T13:36:00Z</dcterms:modified>
</cp:coreProperties>
</file>